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41" w:rsidRDefault="00D26A41" w:rsidP="0056568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26A41" w:rsidRDefault="00D26A41" w:rsidP="00565687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26A41" w:rsidRDefault="00D26A41" w:rsidP="00565687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D26A41" w:rsidRDefault="00D26A41" w:rsidP="00565687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D26A41" w:rsidRDefault="00D26A41" w:rsidP="00565687">
      <w:pPr>
        <w:spacing w:after="0" w:line="240" w:lineRule="auto"/>
        <w:rPr>
          <w:sz w:val="20"/>
        </w:rPr>
      </w:pPr>
    </w:p>
    <w:p w:rsidR="00D26A41" w:rsidRDefault="00D26A41" w:rsidP="00565687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2/16.5</w:t>
      </w:r>
    </w:p>
    <w:p w:rsidR="00D26A41" w:rsidRDefault="00D26A41" w:rsidP="00565687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D26A41" w:rsidRDefault="00D26A41" w:rsidP="00565687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D26A41" w:rsidRDefault="00D26A41" w:rsidP="0056568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26A41" w:rsidRDefault="00D26A41" w:rsidP="0056568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D26A41" w:rsidRDefault="00D26A41" w:rsidP="0056568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D26A41" w:rsidRDefault="00D26A41" w:rsidP="0056568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Cocorului, 2, cet. </w:t>
      </w:r>
      <w:r w:rsidRPr="00565687">
        <w:rPr>
          <w:rFonts w:ascii="Bookman Old Style" w:hAnsi="Bookman Old Style"/>
          <w:sz w:val="24"/>
          <w:szCs w:val="24"/>
          <w:lang w:val="en-US"/>
        </w:rPr>
        <w:t>Gu</w:t>
      </w:r>
      <w:r w:rsidRPr="00565687">
        <w:rPr>
          <w:rFonts w:ascii="Tahoma" w:hAnsi="Tahoma" w:cs="Tahoma"/>
          <w:sz w:val="24"/>
          <w:szCs w:val="24"/>
          <w:lang w:val="en-US"/>
        </w:rPr>
        <w:t>ș</w:t>
      </w:r>
      <w:r w:rsidRPr="00565687">
        <w:rPr>
          <w:rFonts w:ascii="Bookman Old Style" w:hAnsi="Bookman Old Style"/>
          <w:sz w:val="24"/>
          <w:szCs w:val="24"/>
          <w:lang w:val="en-US"/>
        </w:rPr>
        <w:t>an Iulita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26A41" w:rsidRDefault="00D26A41" w:rsidP="0056568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26A41" w:rsidRDefault="00D26A41" w:rsidP="0056568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26A41" w:rsidRDefault="00D26A41" w:rsidP="00565687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D26A41" w:rsidRDefault="00D26A41" w:rsidP="00565687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D26A41" w:rsidRDefault="00D26A41" w:rsidP="00565687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D26A41" w:rsidRDefault="00D26A41" w:rsidP="0056568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 constituie 67,19% din sectorul de teren cu suprafaţa de </w:t>
      </w:r>
      <w:smartTag w:uri="urn:schemas-microsoft-com:office:smarttags" w:element="metricconverter">
        <w:smartTagPr>
          <w:attr w:name="ProductID" w:val="0,089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0,0893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, numărul cadastral 7801117219, aferent casei de locuit din str. Cocorului, 2, cet. </w:t>
      </w:r>
      <w:r w:rsidRPr="00565687">
        <w:rPr>
          <w:rFonts w:ascii="Bookman Old Style" w:hAnsi="Bookman Old Style"/>
          <w:sz w:val="24"/>
          <w:szCs w:val="24"/>
          <w:lang w:val="en-US"/>
        </w:rPr>
        <w:t>Gu</w:t>
      </w:r>
      <w:r w:rsidRPr="00565687">
        <w:rPr>
          <w:rFonts w:ascii="Tahoma" w:hAnsi="Tahoma" w:cs="Tahoma"/>
          <w:sz w:val="24"/>
          <w:szCs w:val="24"/>
          <w:lang w:val="en-US"/>
        </w:rPr>
        <w:t>ș</w:t>
      </w:r>
      <w:r w:rsidRPr="00565687">
        <w:rPr>
          <w:rFonts w:ascii="Bookman Old Style" w:hAnsi="Bookman Old Style"/>
          <w:sz w:val="24"/>
          <w:szCs w:val="24"/>
          <w:lang w:val="en-US"/>
        </w:rPr>
        <w:t>an Iulita</w:t>
      </w:r>
      <w:r>
        <w:rPr>
          <w:rFonts w:ascii="Bookman Old Style" w:hAnsi="Bookman Old Style"/>
          <w:sz w:val="24"/>
          <w:szCs w:val="24"/>
          <w:lang w:val="en-US"/>
        </w:rPr>
        <w:t>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D26A41" w:rsidRDefault="00D26A41" w:rsidP="0056568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26A41" w:rsidRDefault="00D26A41" w:rsidP="0056568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26A41" w:rsidRDefault="00D26A41" w:rsidP="0056568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26A41" w:rsidRDefault="00D26A41" w:rsidP="00565687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D26A41" w:rsidRDefault="00D26A41" w:rsidP="0056568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D26A41" w:rsidRDefault="00D26A41" w:rsidP="0056568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26A41" w:rsidRDefault="00D26A41" w:rsidP="0056568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26A41" w:rsidRDefault="00D26A41" w:rsidP="0056568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26A41" w:rsidRDefault="00D26A41" w:rsidP="0056568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26A41" w:rsidRDefault="00D26A41" w:rsidP="0056568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26A41" w:rsidRDefault="00D26A41" w:rsidP="0056568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D26A41" w:rsidSect="0056568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687"/>
    <w:rsid w:val="00565687"/>
    <w:rsid w:val="00660D0D"/>
    <w:rsid w:val="00805931"/>
    <w:rsid w:val="00826DEB"/>
    <w:rsid w:val="00A108FE"/>
    <w:rsid w:val="00BA6269"/>
    <w:rsid w:val="00D2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F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6568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68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5687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6568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7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167</Words>
  <Characters>957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2015-10-07T04:25:00Z</cp:lastPrinted>
  <dcterms:created xsi:type="dcterms:W3CDTF">2015-09-18T10:08:00Z</dcterms:created>
  <dcterms:modified xsi:type="dcterms:W3CDTF">2015-10-07T04:25:00Z</dcterms:modified>
</cp:coreProperties>
</file>